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200"/>
        <w:gridCol w:w="5122"/>
      </w:tblGrid>
      <w:tr w:rsidR="00CB6656" w:rsidRPr="00A860BB" w14:paraId="21531176" w14:textId="77777777" w:rsidTr="00C644E7">
        <w:trPr>
          <w:jc w:val="center"/>
        </w:trPr>
        <w:tc>
          <w:tcPr>
            <w:tcW w:w="10322" w:type="dxa"/>
            <w:gridSpan w:val="2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1D27F79D" w14:textId="4019BC80" w:rsidR="00AE7331" w:rsidRPr="00A860BB" w:rsidRDefault="00197CA4" w:rsidP="00A860BB">
            <w:pPr>
              <w:pStyle w:val="Title"/>
            </w:pPr>
            <w:r>
              <w:t>Dental Provider Nomination Form</w:t>
            </w:r>
          </w:p>
        </w:tc>
      </w:tr>
      <w:tr w:rsidR="00483ED9" w:rsidRPr="00A860BB" w14:paraId="278E50F3" w14:textId="77777777" w:rsidTr="00C644E7">
        <w:trPr>
          <w:trHeight w:val="56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AD1A407" w14:textId="46A9F20B" w:rsidR="00483ED9" w:rsidRPr="00A860BB" w:rsidRDefault="00197CA4" w:rsidP="00096A44">
            <w:pPr>
              <w:pStyle w:val="Heading1"/>
            </w:pPr>
            <w:r>
              <w:t>Criteria For selection</w:t>
            </w:r>
          </w:p>
        </w:tc>
      </w:tr>
      <w:tr w:rsidR="00483ED9" w:rsidRPr="00A860BB" w14:paraId="18104049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78529968" w14:textId="77777777" w:rsidR="00931F10" w:rsidRDefault="00197CA4" w:rsidP="00A860BB">
            <w:r>
              <w:t xml:space="preserve">Anyone can nominate a dental provider for the </w:t>
            </w:r>
            <w:r w:rsidRPr="00197CA4">
              <w:rPr>
                <w:b/>
                <w:bCs/>
              </w:rPr>
              <w:t>Provider of the Month</w:t>
            </w:r>
            <w:r>
              <w:t xml:space="preserve"> feature on Horizon’s New Jersey Dental Association </w:t>
            </w:r>
            <w:r w:rsidR="00931F10">
              <w:t xml:space="preserve">(NJDA) </w:t>
            </w:r>
            <w:r>
              <w:t xml:space="preserve">webpage. Self-nominations are encouraged and welcome. </w:t>
            </w:r>
          </w:p>
          <w:p w14:paraId="4EE36776" w14:textId="77777777" w:rsidR="00931F10" w:rsidRDefault="00931F10" w:rsidP="00A860BB"/>
          <w:p w14:paraId="278E4EEE" w14:textId="40BB5169" w:rsidR="00483ED9" w:rsidRDefault="00931F10" w:rsidP="00931F10">
            <w:pPr>
              <w:pStyle w:val="ListParagraph"/>
              <w:numPr>
                <w:ilvl w:val="0"/>
                <w:numId w:val="18"/>
              </w:numPr>
            </w:pPr>
            <w:r>
              <w:t xml:space="preserve">Network Participation: </w:t>
            </w:r>
            <w:r w:rsidR="00197CA4">
              <w:t>The provider must participate in both commercial and HNJH networks</w:t>
            </w:r>
            <w:r>
              <w:t xml:space="preserve"> for a period of at least one year prior to the nomination.</w:t>
            </w:r>
          </w:p>
          <w:p w14:paraId="19C43ACB" w14:textId="0941DF86" w:rsidR="00931F10" w:rsidRPr="00A860BB" w:rsidRDefault="009329D2" w:rsidP="009329D2">
            <w:pPr>
              <w:pStyle w:val="ListParagraph"/>
              <w:numPr>
                <w:ilvl w:val="0"/>
                <w:numId w:val="18"/>
              </w:numPr>
            </w:pPr>
            <w:r>
              <w:t>Utilization</w:t>
            </w:r>
            <w:r w:rsidR="0080654F">
              <w:t xml:space="preserve">: </w:t>
            </w:r>
            <w:r>
              <w:t xml:space="preserve">The provider must have adequate utilization in both networks. </w:t>
            </w:r>
            <w:r w:rsidR="0080654F">
              <w:t xml:space="preserve">The number of Commercial members treated in last year must be greater than </w:t>
            </w:r>
            <w:r>
              <w:t xml:space="preserve">or equal to </w:t>
            </w:r>
            <w:r w:rsidR="0080654F">
              <w:t>100.</w:t>
            </w:r>
            <w:r>
              <w:t xml:space="preserve"> The number of HNJH members treated in the last year must be greater than or equal to 100.</w:t>
            </w:r>
          </w:p>
        </w:tc>
      </w:tr>
      <w:tr w:rsidR="00483ED9" w:rsidRPr="00A860BB" w14:paraId="4F4E05DB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E87EAF8" w14:textId="6464BB59" w:rsidR="008245A5" w:rsidRPr="006E5BE7" w:rsidRDefault="006E5BE7" w:rsidP="006E5BE7">
            <w:pPr>
              <w:pStyle w:val="Heading2"/>
              <w:rPr>
                <w:bCs/>
              </w:rPr>
            </w:pPr>
            <w:r w:rsidRPr="006E5BE7">
              <w:rPr>
                <w:bCs/>
                <w:caps w:val="0"/>
              </w:rPr>
              <w:t>A.</w:t>
            </w:r>
            <w:r w:rsidRPr="006E5BE7">
              <w:rPr>
                <w:bCs/>
              </w:rPr>
              <w:t xml:space="preserve"> </w:t>
            </w:r>
            <w:r w:rsidR="00931F10" w:rsidRPr="006E5BE7">
              <w:rPr>
                <w:bCs/>
              </w:rPr>
              <w:t>nominator information</w:t>
            </w:r>
          </w:p>
        </w:tc>
      </w:tr>
      <w:tr w:rsidR="00483ED9" w:rsidRPr="00A860BB" w14:paraId="5E833EA2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7F43939F" w14:textId="26B8B0A5" w:rsidR="00483ED9" w:rsidRPr="00A860BB" w:rsidRDefault="00931F10" w:rsidP="008245A5">
            <w:pPr>
              <w:pStyle w:val="Underline"/>
            </w:pPr>
            <w:bookmarkStart w:id="0" w:name="_Hlk170136235"/>
            <w:bookmarkStart w:id="1" w:name="_Hlk170136271"/>
            <w:r>
              <w:t>Name:</w:t>
            </w:r>
            <w:r w:rsidR="008245A5" w:rsidRPr="00A860BB">
              <w:t xml:space="preserve"> </w:t>
            </w:r>
          </w:p>
        </w:tc>
      </w:tr>
      <w:tr w:rsidR="00483ED9" w:rsidRPr="00A860BB" w14:paraId="5A297873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6C06C110" w14:textId="77777777" w:rsidR="00483ED9" w:rsidRPr="00A860BB" w:rsidRDefault="0058241F" w:rsidP="008245A5">
            <w:pPr>
              <w:pStyle w:val="Underline"/>
            </w:pPr>
            <w:sdt>
              <w:sdtPr>
                <w:alias w:val="Address:"/>
                <w:tag w:val="Address:"/>
                <w:id w:val="1138145729"/>
                <w:placeholder>
                  <w:docPart w:val="60C7A8D0169F4BCA8FD995A899EBED47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Address:</w:t>
                </w:r>
              </w:sdtContent>
            </w:sdt>
            <w:r w:rsidR="008245A5" w:rsidRPr="00A860BB">
              <w:t xml:space="preserve"> </w:t>
            </w:r>
          </w:p>
        </w:tc>
      </w:tr>
      <w:tr w:rsidR="00483ED9" w:rsidRPr="00A860BB" w14:paraId="3F2891DF" w14:textId="77777777" w:rsidTr="00C644E7">
        <w:trPr>
          <w:trHeight w:val="227"/>
          <w:jc w:val="center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14:paraId="03FEB484" w14:textId="7E0EBC2B" w:rsidR="00483ED9" w:rsidRPr="00A860BB" w:rsidRDefault="0058241F" w:rsidP="008245A5">
            <w:pPr>
              <w:pStyle w:val="Underline"/>
            </w:pPr>
            <w:sdt>
              <w:sdtPr>
                <w:alias w:val="Phone #: "/>
                <w:tag w:val="Phone #: "/>
                <w:id w:val="844364903"/>
                <w:placeholder>
                  <w:docPart w:val="FFEA579AE42F428EB561E3D8788D0DE8"/>
                </w:placeholder>
                <w:temporary/>
                <w:showingPlcHdr/>
                <w15:appearance w15:val="hidden"/>
              </w:sdtPr>
              <w:sdtEndPr/>
              <w:sdtContent>
                <w:r w:rsidR="008245A5" w:rsidRPr="00A860BB">
                  <w:t>Phone #:</w:t>
                </w:r>
              </w:sdtContent>
            </w:sdt>
            <w:r w:rsidR="008245A5" w:rsidRPr="00A860BB">
              <w:t xml:space="preserve"> </w:t>
            </w:r>
          </w:p>
        </w:tc>
        <w:tc>
          <w:tcPr>
            <w:tcW w:w="5122" w:type="dxa"/>
            <w:tcBorders>
              <w:right w:val="single" w:sz="18" w:space="0" w:color="147ABD" w:themeColor="accent1"/>
            </w:tcBorders>
          </w:tcPr>
          <w:p w14:paraId="5D5FCC2C" w14:textId="4CA699F6" w:rsidR="00483ED9" w:rsidRPr="00A860BB" w:rsidRDefault="00931F10" w:rsidP="008245A5">
            <w:pPr>
              <w:pStyle w:val="Underline"/>
            </w:pPr>
            <w:r>
              <w:t>Email:</w:t>
            </w:r>
            <w:r w:rsidR="008245A5" w:rsidRPr="00A860BB">
              <w:t xml:space="preserve"> </w:t>
            </w:r>
          </w:p>
        </w:tc>
      </w:tr>
      <w:bookmarkEnd w:id="0"/>
      <w:tr w:rsidR="00CF24A6" w:rsidRPr="00A860BB" w14:paraId="5C0A524A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34D6AE2" w14:textId="185640DB" w:rsidR="00CF24A6" w:rsidRPr="00A860BB" w:rsidRDefault="00700BF1" w:rsidP="004F6C14">
            <w:pPr>
              <w:pStyle w:val="Underline"/>
            </w:pPr>
            <w:r>
              <w:t>Date of Nomination:</w:t>
            </w:r>
          </w:p>
        </w:tc>
      </w:tr>
      <w:tr w:rsidR="00700BF1" w:rsidRPr="008245A5" w14:paraId="347F6D38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2A55B14C" w14:textId="1E8C7A6D" w:rsidR="00700BF1" w:rsidRPr="008245A5" w:rsidRDefault="006E5BE7" w:rsidP="00096A44">
            <w:pPr>
              <w:pStyle w:val="Heading2"/>
            </w:pPr>
            <w:r>
              <w:t xml:space="preserve">B. </w:t>
            </w:r>
            <w:r w:rsidR="00700BF1">
              <w:t>nominee information</w:t>
            </w:r>
          </w:p>
        </w:tc>
      </w:tr>
      <w:tr w:rsidR="00700BF1" w:rsidRPr="00A860BB" w14:paraId="34EE658F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178DC5EA" w14:textId="77777777" w:rsidR="00700BF1" w:rsidRPr="00A860BB" w:rsidRDefault="00700BF1" w:rsidP="008B24D8">
            <w:pPr>
              <w:pStyle w:val="Underline"/>
            </w:pPr>
            <w:bookmarkStart w:id="2" w:name="_Hlk170139406"/>
            <w:r>
              <w:t>Name:</w:t>
            </w:r>
            <w:r w:rsidRPr="00A860BB">
              <w:t xml:space="preserve"> </w:t>
            </w:r>
          </w:p>
        </w:tc>
      </w:tr>
      <w:bookmarkEnd w:id="2"/>
      <w:tr w:rsidR="00700BF1" w:rsidRPr="00A860BB" w14:paraId="7395F0C7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8BADBFB" w14:textId="77777777" w:rsidR="00700BF1" w:rsidRPr="00A860BB" w:rsidRDefault="0058241F" w:rsidP="008B24D8">
            <w:pPr>
              <w:pStyle w:val="Underline"/>
            </w:pPr>
            <w:sdt>
              <w:sdtPr>
                <w:alias w:val="Address:"/>
                <w:tag w:val="Address:"/>
                <w:id w:val="880520313"/>
                <w:placeholder>
                  <w:docPart w:val="13432D50D4284976928B5539DEBF9612"/>
                </w:placeholder>
                <w:temporary/>
                <w:showingPlcHdr/>
                <w15:appearance w15:val="hidden"/>
              </w:sdtPr>
              <w:sdtEndPr/>
              <w:sdtContent>
                <w:r w:rsidR="00700BF1" w:rsidRPr="00A860BB">
                  <w:t>Address:</w:t>
                </w:r>
              </w:sdtContent>
            </w:sdt>
            <w:r w:rsidR="00700BF1" w:rsidRPr="00A860BB">
              <w:t xml:space="preserve"> </w:t>
            </w:r>
          </w:p>
        </w:tc>
      </w:tr>
      <w:tr w:rsidR="00700BF1" w:rsidRPr="00A860BB" w14:paraId="6D9C0349" w14:textId="77777777" w:rsidTr="008B24D8">
        <w:trPr>
          <w:trHeight w:val="227"/>
          <w:jc w:val="center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14:paraId="5A42FA7A" w14:textId="77777777" w:rsidR="00700BF1" w:rsidRPr="00A860BB" w:rsidRDefault="0058241F" w:rsidP="008B24D8">
            <w:pPr>
              <w:pStyle w:val="Underline"/>
            </w:pPr>
            <w:sdt>
              <w:sdtPr>
                <w:alias w:val="Phone #: "/>
                <w:tag w:val="Phone #: "/>
                <w:id w:val="94377579"/>
                <w:placeholder>
                  <w:docPart w:val="B6C6A3D7896A427C9F8972BF595F57C1"/>
                </w:placeholder>
                <w:temporary/>
                <w:showingPlcHdr/>
                <w15:appearance w15:val="hidden"/>
              </w:sdtPr>
              <w:sdtEndPr/>
              <w:sdtContent>
                <w:r w:rsidR="00700BF1" w:rsidRPr="00A860BB">
                  <w:t>Phone #:</w:t>
                </w:r>
              </w:sdtContent>
            </w:sdt>
            <w:r w:rsidR="00700BF1" w:rsidRPr="00A860BB">
              <w:t xml:space="preserve"> </w:t>
            </w:r>
          </w:p>
        </w:tc>
        <w:tc>
          <w:tcPr>
            <w:tcW w:w="5122" w:type="dxa"/>
            <w:tcBorders>
              <w:right w:val="single" w:sz="18" w:space="0" w:color="147ABD" w:themeColor="accent1"/>
            </w:tcBorders>
          </w:tcPr>
          <w:p w14:paraId="569001A5" w14:textId="77777777" w:rsidR="00700BF1" w:rsidRPr="00A860BB" w:rsidRDefault="00700BF1" w:rsidP="008B24D8">
            <w:pPr>
              <w:pStyle w:val="Underline"/>
            </w:pPr>
            <w:r>
              <w:t>Email:</w:t>
            </w:r>
            <w:r w:rsidRPr="00A860BB">
              <w:t xml:space="preserve"> </w:t>
            </w:r>
          </w:p>
        </w:tc>
      </w:tr>
      <w:bookmarkEnd w:id="1"/>
      <w:tr w:rsidR="00483ED9" w:rsidRPr="00A860BB" w14:paraId="6781CF5C" w14:textId="77777777" w:rsidTr="00825295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62E97A48" w14:textId="5BE107D8" w:rsidR="00700BF1" w:rsidRDefault="006E5BE7" w:rsidP="00A860BB">
            <w:pPr>
              <w:rPr>
                <w:rStyle w:val="Strong"/>
              </w:rPr>
            </w:pPr>
            <w:r>
              <w:rPr>
                <w:rStyle w:val="Strong"/>
              </w:rPr>
              <w:t xml:space="preserve">C. </w:t>
            </w:r>
            <w:r w:rsidR="00700BF1">
              <w:rPr>
                <w:rStyle w:val="Strong"/>
              </w:rPr>
              <w:t>PLEASE ANSWER THE FOLLOWING QUESTIONS ABOUT THE NOMINEE:</w:t>
            </w:r>
          </w:p>
          <w:p w14:paraId="677444C7" w14:textId="77777777" w:rsidR="000C10EF" w:rsidRDefault="000C10EF" w:rsidP="00A860BB">
            <w:pPr>
              <w:rPr>
                <w:rStyle w:val="Strong"/>
              </w:rPr>
            </w:pPr>
          </w:p>
          <w:p w14:paraId="0B874B72" w14:textId="51DFC6F7" w:rsidR="00700BF1" w:rsidRDefault="00700BF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What </w:t>
            </w:r>
            <w:r w:rsidR="00BD4291">
              <w:rPr>
                <w:rStyle w:val="Strong"/>
                <w:b w:val="0"/>
                <w:bCs w:val="0"/>
              </w:rPr>
              <w:t xml:space="preserve">unique characteristics or qualities distinguish </w:t>
            </w:r>
            <w:r w:rsidR="009B01B5" w:rsidRPr="00610C77">
              <w:rPr>
                <w:rStyle w:val="Strong"/>
                <w:b w:val="0"/>
                <w:bCs w:val="0"/>
                <w:color w:val="auto"/>
              </w:rPr>
              <w:t>this provider</w:t>
            </w:r>
            <w:r w:rsidR="00BD4291" w:rsidRPr="009B01B5">
              <w:rPr>
                <w:rStyle w:val="Strong"/>
                <w:b w:val="0"/>
                <w:bCs w:val="0"/>
                <w:color w:val="FF0000"/>
              </w:rPr>
              <w:t xml:space="preserve"> </w:t>
            </w:r>
            <w:r w:rsidR="00BD4291">
              <w:rPr>
                <w:rStyle w:val="Strong"/>
                <w:b w:val="0"/>
                <w:bCs w:val="0"/>
              </w:rPr>
              <w:t>from others, making them noteworthy or recognizable?</w:t>
            </w:r>
            <w:r w:rsidR="00096A44">
              <w:rPr>
                <w:rStyle w:val="Strong"/>
                <w:b w:val="0"/>
                <w:bCs w:val="0"/>
              </w:rPr>
              <w:t xml:space="preserve"> </w:t>
            </w:r>
          </w:p>
          <w:p w14:paraId="5FE10D33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5583F4C3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3EA9BAC8" w14:textId="71CAEEB2" w:rsidR="00BD4291" w:rsidRDefault="00BD429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What special services or care do they provide?</w:t>
            </w:r>
          </w:p>
          <w:p w14:paraId="54392E05" w14:textId="77777777" w:rsidR="000C10EF" w:rsidRPr="000C10EF" w:rsidRDefault="000C10EF" w:rsidP="000C10EF">
            <w:pPr>
              <w:pStyle w:val="ListParagraph"/>
              <w:rPr>
                <w:rStyle w:val="Strong"/>
                <w:b w:val="0"/>
                <w:bCs w:val="0"/>
              </w:rPr>
            </w:pPr>
          </w:p>
          <w:p w14:paraId="52F9CCF8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4B06EF70" w14:textId="47625B97" w:rsidR="00BD4291" w:rsidRPr="000C10EF" w:rsidRDefault="00BD429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</w:rPr>
              <w:t>In what ways do they give back to the community they serve?</w:t>
            </w:r>
            <w:r w:rsidR="000C10EF">
              <w:rPr>
                <w:rStyle w:val="Strong"/>
                <w:b w:val="0"/>
                <w:bCs w:val="0"/>
              </w:rPr>
              <w:t xml:space="preserve"> </w:t>
            </w:r>
            <w:r w:rsidR="000C10EF" w:rsidRPr="000C10EF">
              <w:rPr>
                <w:rStyle w:val="Strong"/>
                <w:b w:val="0"/>
                <w:bCs w:val="0"/>
                <w:i/>
                <w:iCs/>
              </w:rPr>
              <w:t>(example: volunteering efforts, etc.)</w:t>
            </w:r>
          </w:p>
          <w:p w14:paraId="417D8A8E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17E7FDC1" w14:textId="77777777" w:rsidR="000C10EF" w:rsidRPr="000C10EF" w:rsidRDefault="000C10EF" w:rsidP="000C10EF">
            <w:pPr>
              <w:rPr>
                <w:rStyle w:val="Strong"/>
                <w:b w:val="0"/>
                <w:bCs w:val="0"/>
              </w:rPr>
            </w:pPr>
          </w:p>
          <w:p w14:paraId="18FE82BD" w14:textId="727F72A3" w:rsidR="00BD4291" w:rsidRDefault="00BD4291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What makes their office </w:t>
            </w:r>
            <w:r w:rsidR="00096A44">
              <w:rPr>
                <w:rStyle w:val="Strong"/>
                <w:b w:val="0"/>
                <w:bCs w:val="0"/>
              </w:rPr>
              <w:t>stand out?</w:t>
            </w:r>
            <w:r w:rsidR="000C10EF">
              <w:rPr>
                <w:rStyle w:val="Strong"/>
                <w:b w:val="0"/>
                <w:bCs w:val="0"/>
              </w:rPr>
              <w:t xml:space="preserve"> </w:t>
            </w:r>
          </w:p>
          <w:p w14:paraId="34F7ADBD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73970B5E" w14:textId="77777777" w:rsidR="000C10EF" w:rsidRDefault="000C10EF" w:rsidP="000C10EF">
            <w:pPr>
              <w:pStyle w:val="ListParagraph"/>
              <w:ind w:left="360"/>
              <w:rPr>
                <w:rStyle w:val="Strong"/>
                <w:b w:val="0"/>
                <w:bCs w:val="0"/>
              </w:rPr>
            </w:pPr>
          </w:p>
          <w:p w14:paraId="7253428F" w14:textId="5FF9D8F3" w:rsidR="00096A44" w:rsidRDefault="00096A44" w:rsidP="00700BF1">
            <w:pPr>
              <w:pStyle w:val="ListParagraph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How do they empower their patients to achieve their best health?</w:t>
            </w:r>
          </w:p>
          <w:p w14:paraId="19E3BE67" w14:textId="77777777" w:rsidR="000C10EF" w:rsidRPr="000C10EF" w:rsidRDefault="000C10EF" w:rsidP="000C10EF">
            <w:pPr>
              <w:rPr>
                <w:rStyle w:val="Strong"/>
                <w:b w:val="0"/>
                <w:bCs w:val="0"/>
              </w:rPr>
            </w:pPr>
          </w:p>
          <w:p w14:paraId="7A3F3FDC" w14:textId="1CD103DA" w:rsidR="00483ED9" w:rsidRPr="00A860BB" w:rsidRDefault="00483ED9" w:rsidP="00A860BB"/>
        </w:tc>
      </w:tr>
      <w:tr w:rsidR="00096A44" w:rsidRPr="005120B5" w14:paraId="7816B409" w14:textId="77777777" w:rsidTr="008B24D8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A4A99E6" w14:textId="47130351" w:rsidR="00096A44" w:rsidRDefault="006E5BE7" w:rsidP="008B24D8">
            <w:pPr>
              <w:pStyle w:val="Heading2"/>
              <w:rPr>
                <w:b w:val="0"/>
                <w:bCs/>
                <w:caps w:val="0"/>
                <w:sz w:val="18"/>
                <w:szCs w:val="18"/>
              </w:rPr>
            </w:pPr>
            <w:bookmarkStart w:id="3" w:name="_Hlk170137653"/>
            <w:r>
              <w:t xml:space="preserve">D. </w:t>
            </w:r>
            <w:r w:rsidR="00096A44">
              <w:t xml:space="preserve">iF YOU ARE THE NOMINEE, PLEASE ANSWER THE FOLLOWING: </w:t>
            </w:r>
            <w:r w:rsidR="00096A44" w:rsidRPr="00096A44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>(to be posted on the webpage</w:t>
            </w:r>
            <w:r w:rsidR="00162974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>; please note submission may be edited by Horizon communications and legal departments</w:t>
            </w:r>
            <w:r w:rsidR="00096A44" w:rsidRPr="00096A44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>)</w:t>
            </w:r>
          </w:p>
          <w:p w14:paraId="1A4C9E11" w14:textId="6DE5CC94" w:rsidR="00096A44" w:rsidRPr="0058241F" w:rsidRDefault="00096A44" w:rsidP="00096A44">
            <w:pPr>
              <w:pStyle w:val="ListParagraph"/>
              <w:numPr>
                <w:ilvl w:val="0"/>
                <w:numId w:val="20"/>
              </w:numPr>
            </w:pPr>
            <w:r>
              <w:t>How does participating in Horizon fit with your practice’s mission/vision?</w:t>
            </w:r>
            <w:r w:rsidR="0058241F">
              <w:t xml:space="preserve"> </w:t>
            </w:r>
            <w:r w:rsidR="0058241F" w:rsidRPr="0058241F">
              <w:t>(50-100 words)</w:t>
            </w:r>
          </w:p>
          <w:p w14:paraId="0F1E4CA4" w14:textId="77777777" w:rsidR="00096A44" w:rsidRDefault="00096A44" w:rsidP="00096A44">
            <w:pPr>
              <w:pStyle w:val="ListParagraph"/>
              <w:ind w:left="360"/>
            </w:pPr>
          </w:p>
          <w:p w14:paraId="72B5AE7C" w14:textId="77777777" w:rsidR="000C10EF" w:rsidRDefault="000C10EF" w:rsidP="00096A44">
            <w:pPr>
              <w:pStyle w:val="ListParagraph"/>
              <w:ind w:left="360"/>
            </w:pPr>
          </w:p>
          <w:p w14:paraId="16D4ADA8" w14:textId="4E3EBB00" w:rsidR="000C10EF" w:rsidRPr="00096A44" w:rsidRDefault="000C10EF" w:rsidP="00096A44">
            <w:pPr>
              <w:pStyle w:val="ListParagraph"/>
              <w:ind w:left="360"/>
            </w:pPr>
          </w:p>
        </w:tc>
      </w:tr>
      <w:tr w:rsidR="00483ED9" w:rsidRPr="00A860BB" w14:paraId="754707E7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9FCE0BF" w14:textId="2F67F140" w:rsidR="00483ED9" w:rsidRPr="00610C77" w:rsidRDefault="006E5BE7" w:rsidP="005120B5">
            <w:pPr>
              <w:pStyle w:val="Heading2"/>
              <w:rPr>
                <w:b w:val="0"/>
                <w:caps w:val="0"/>
              </w:rPr>
            </w:pPr>
            <w:r>
              <w:t xml:space="preserve">E. </w:t>
            </w:r>
            <w:r w:rsidR="000C10EF">
              <w:t xml:space="preserve">submit completed form to: </w:t>
            </w:r>
            <w:hyperlink r:id="rId11" w:history="1">
              <w:r w:rsidR="0023702B" w:rsidRPr="007C64F1">
                <w:rPr>
                  <w:rStyle w:val="Hyperlink"/>
                  <w:b w:val="0"/>
                  <w:bCs/>
                  <w:caps w:val="0"/>
                </w:rPr>
                <w:t>Horizon_Dental@horizonblue.com</w:t>
              </w:r>
            </w:hyperlink>
            <w:r w:rsidR="0023702B">
              <w:rPr>
                <w:b w:val="0"/>
                <w:bCs/>
                <w:caps w:val="0"/>
                <w:color w:val="747474" w:themeColor="background2" w:themeShade="80"/>
              </w:rPr>
              <w:t xml:space="preserve"> </w:t>
            </w:r>
          </w:p>
        </w:tc>
      </w:tr>
      <w:bookmarkEnd w:id="3"/>
      <w:tr w:rsidR="00096A44" w:rsidRPr="00A860BB" w14:paraId="0BAE295D" w14:textId="77777777" w:rsidTr="00C644E7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3E6033C0" w14:textId="5AC591B0" w:rsidR="00096A44" w:rsidRDefault="000C10EF" w:rsidP="00CF24A6">
            <w:pPr>
              <w:pStyle w:val="Underline"/>
            </w:pPr>
            <w:r>
              <w:t xml:space="preserve">Once selected, the nominee will be required to submit a photo and a brief bio </w:t>
            </w:r>
            <w:r w:rsidR="0058241F" w:rsidRPr="0058241F">
              <w:t>(100-250 words)</w:t>
            </w:r>
            <w:r w:rsidR="0058241F">
              <w:t xml:space="preserve"> </w:t>
            </w:r>
            <w:r>
              <w:t>to be published on the webpage.</w:t>
            </w:r>
          </w:p>
        </w:tc>
      </w:tr>
    </w:tbl>
    <w:p w14:paraId="5EFDBB2B" w14:textId="77777777" w:rsidR="004B123B" w:rsidRPr="00A860BB" w:rsidRDefault="004B123B" w:rsidP="00C644E7"/>
    <w:sectPr w:rsidR="004B123B" w:rsidRPr="00A860BB" w:rsidSect="008252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D33A" w14:textId="77777777" w:rsidR="00082D9B" w:rsidRDefault="00082D9B" w:rsidP="00DC5D31">
      <w:r>
        <w:separator/>
      </w:r>
    </w:p>
  </w:endnote>
  <w:endnote w:type="continuationSeparator" w:id="0">
    <w:p w14:paraId="650D21AF" w14:textId="77777777" w:rsidR="00082D9B" w:rsidRDefault="00082D9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9999" w14:textId="77777777" w:rsidR="000F5358" w:rsidRDefault="000F5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5E50" w14:textId="77777777" w:rsidR="000F5358" w:rsidRDefault="000F5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FEBB" w14:textId="77777777" w:rsidR="000F5358" w:rsidRDefault="000F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88A6" w14:textId="77777777" w:rsidR="00082D9B" w:rsidRDefault="00082D9B" w:rsidP="00DC5D31">
      <w:r>
        <w:separator/>
      </w:r>
    </w:p>
  </w:footnote>
  <w:footnote w:type="continuationSeparator" w:id="0">
    <w:p w14:paraId="7FF28870" w14:textId="77777777" w:rsidR="00082D9B" w:rsidRDefault="00082D9B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590" w14:textId="77777777" w:rsidR="000F5358" w:rsidRDefault="000F5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F9A" w14:textId="3FFCE3A9" w:rsidR="000F5358" w:rsidRDefault="000F5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BC41" w14:textId="77777777" w:rsidR="000F5358" w:rsidRDefault="000F5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1B5360"/>
    <w:multiLevelType w:val="hybridMultilevel"/>
    <w:tmpl w:val="102C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17A9"/>
    <w:multiLevelType w:val="hybridMultilevel"/>
    <w:tmpl w:val="076AB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77115"/>
    <w:multiLevelType w:val="hybridMultilevel"/>
    <w:tmpl w:val="E9E47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C76AF"/>
    <w:multiLevelType w:val="hybridMultilevel"/>
    <w:tmpl w:val="64FA2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96861">
    <w:abstractNumId w:val="12"/>
  </w:num>
  <w:num w:numId="2" w16cid:durableId="1186603539">
    <w:abstractNumId w:val="0"/>
  </w:num>
  <w:num w:numId="3" w16cid:durableId="212619406">
    <w:abstractNumId w:val="17"/>
  </w:num>
  <w:num w:numId="4" w16cid:durableId="2048217534">
    <w:abstractNumId w:val="13"/>
  </w:num>
  <w:num w:numId="5" w16cid:durableId="769010478">
    <w:abstractNumId w:val="18"/>
  </w:num>
  <w:num w:numId="6" w16cid:durableId="1264263087">
    <w:abstractNumId w:val="19"/>
  </w:num>
  <w:num w:numId="7" w16cid:durableId="494689859">
    <w:abstractNumId w:val="1"/>
  </w:num>
  <w:num w:numId="8" w16cid:durableId="81099848">
    <w:abstractNumId w:val="2"/>
  </w:num>
  <w:num w:numId="9" w16cid:durableId="1716661796">
    <w:abstractNumId w:val="3"/>
  </w:num>
  <w:num w:numId="10" w16cid:durableId="1007053917">
    <w:abstractNumId w:val="4"/>
  </w:num>
  <w:num w:numId="11" w16cid:durableId="1122767628">
    <w:abstractNumId w:val="9"/>
  </w:num>
  <w:num w:numId="12" w16cid:durableId="1628655262">
    <w:abstractNumId w:val="5"/>
  </w:num>
  <w:num w:numId="13" w16cid:durableId="1829008190">
    <w:abstractNumId w:val="6"/>
  </w:num>
  <w:num w:numId="14" w16cid:durableId="1479152204">
    <w:abstractNumId w:val="7"/>
  </w:num>
  <w:num w:numId="15" w16cid:durableId="118844921">
    <w:abstractNumId w:val="8"/>
  </w:num>
  <w:num w:numId="16" w16cid:durableId="47075668">
    <w:abstractNumId w:val="10"/>
  </w:num>
  <w:num w:numId="17" w16cid:durableId="481167483">
    <w:abstractNumId w:val="16"/>
  </w:num>
  <w:num w:numId="18" w16cid:durableId="2040548190">
    <w:abstractNumId w:val="11"/>
  </w:num>
  <w:num w:numId="19" w16cid:durableId="1468083389">
    <w:abstractNumId w:val="14"/>
  </w:num>
  <w:num w:numId="20" w16cid:durableId="2048333517">
    <w:abstractNumId w:val="15"/>
  </w:num>
  <w:num w:numId="21" w16cid:durableId="1764296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ED"/>
    <w:rsid w:val="00032177"/>
    <w:rsid w:val="00033EE2"/>
    <w:rsid w:val="00082D9B"/>
    <w:rsid w:val="00096A44"/>
    <w:rsid w:val="000B3E71"/>
    <w:rsid w:val="000C10EF"/>
    <w:rsid w:val="000F23C5"/>
    <w:rsid w:val="000F44BA"/>
    <w:rsid w:val="000F5358"/>
    <w:rsid w:val="00115B37"/>
    <w:rsid w:val="00162974"/>
    <w:rsid w:val="00184410"/>
    <w:rsid w:val="00197CA4"/>
    <w:rsid w:val="00204FAB"/>
    <w:rsid w:val="0023675D"/>
    <w:rsid w:val="0023702B"/>
    <w:rsid w:val="00245AA2"/>
    <w:rsid w:val="002D03A2"/>
    <w:rsid w:val="0031066B"/>
    <w:rsid w:val="00333781"/>
    <w:rsid w:val="00354439"/>
    <w:rsid w:val="003B7552"/>
    <w:rsid w:val="003C602C"/>
    <w:rsid w:val="003C6F53"/>
    <w:rsid w:val="00406E45"/>
    <w:rsid w:val="00415899"/>
    <w:rsid w:val="00425288"/>
    <w:rsid w:val="004839FF"/>
    <w:rsid w:val="00483ED9"/>
    <w:rsid w:val="004A312A"/>
    <w:rsid w:val="004B123B"/>
    <w:rsid w:val="004D5621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58241F"/>
    <w:rsid w:val="00583AA3"/>
    <w:rsid w:val="00610C77"/>
    <w:rsid w:val="00671C4C"/>
    <w:rsid w:val="006B4992"/>
    <w:rsid w:val="006D077E"/>
    <w:rsid w:val="006E3C43"/>
    <w:rsid w:val="006E5BE7"/>
    <w:rsid w:val="006F220A"/>
    <w:rsid w:val="006F681D"/>
    <w:rsid w:val="00700BF1"/>
    <w:rsid w:val="00713D96"/>
    <w:rsid w:val="00716614"/>
    <w:rsid w:val="00721E9B"/>
    <w:rsid w:val="00761D56"/>
    <w:rsid w:val="00774456"/>
    <w:rsid w:val="0079681F"/>
    <w:rsid w:val="007A2787"/>
    <w:rsid w:val="007B4AED"/>
    <w:rsid w:val="00803B6B"/>
    <w:rsid w:val="0080654F"/>
    <w:rsid w:val="008121DA"/>
    <w:rsid w:val="008245A5"/>
    <w:rsid w:val="00825295"/>
    <w:rsid w:val="008351AF"/>
    <w:rsid w:val="008424EB"/>
    <w:rsid w:val="008E4B7A"/>
    <w:rsid w:val="00925CF7"/>
    <w:rsid w:val="00931F10"/>
    <w:rsid w:val="009329D2"/>
    <w:rsid w:val="00933BAD"/>
    <w:rsid w:val="00943386"/>
    <w:rsid w:val="00947D97"/>
    <w:rsid w:val="009551DC"/>
    <w:rsid w:val="00972235"/>
    <w:rsid w:val="009A12CB"/>
    <w:rsid w:val="009B01B5"/>
    <w:rsid w:val="009B61C4"/>
    <w:rsid w:val="009D044D"/>
    <w:rsid w:val="00A025D4"/>
    <w:rsid w:val="00A05B52"/>
    <w:rsid w:val="00A46882"/>
    <w:rsid w:val="00A51698"/>
    <w:rsid w:val="00A55C79"/>
    <w:rsid w:val="00A64A0F"/>
    <w:rsid w:val="00A860BB"/>
    <w:rsid w:val="00AD5B55"/>
    <w:rsid w:val="00AE7331"/>
    <w:rsid w:val="00B14394"/>
    <w:rsid w:val="00B17BC2"/>
    <w:rsid w:val="00B26E49"/>
    <w:rsid w:val="00B51027"/>
    <w:rsid w:val="00B910DD"/>
    <w:rsid w:val="00BA681C"/>
    <w:rsid w:val="00BB33CE"/>
    <w:rsid w:val="00BD4291"/>
    <w:rsid w:val="00C45381"/>
    <w:rsid w:val="00C644E7"/>
    <w:rsid w:val="00C6523B"/>
    <w:rsid w:val="00C82E42"/>
    <w:rsid w:val="00CB6656"/>
    <w:rsid w:val="00CB6E55"/>
    <w:rsid w:val="00CC0A67"/>
    <w:rsid w:val="00CD617B"/>
    <w:rsid w:val="00CF24A6"/>
    <w:rsid w:val="00D45421"/>
    <w:rsid w:val="00DC5D31"/>
    <w:rsid w:val="00DC6795"/>
    <w:rsid w:val="00E368C0"/>
    <w:rsid w:val="00E436E9"/>
    <w:rsid w:val="00E5035D"/>
    <w:rsid w:val="00E615E1"/>
    <w:rsid w:val="00E61CBD"/>
    <w:rsid w:val="00E97C00"/>
    <w:rsid w:val="00EA5BCE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B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931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0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37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rizon_Dental@horizonblu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entschel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7A8D0169F4BCA8FD995A899EB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5D5F-C86F-40CC-AA3B-BCEF89179697}"/>
      </w:docPartPr>
      <w:docPartBody>
        <w:p w:rsidR="0031468D" w:rsidRDefault="0031468D">
          <w:pPr>
            <w:pStyle w:val="60C7A8D0169F4BCA8FD995A899EBED47"/>
          </w:pPr>
          <w:r w:rsidRPr="00A860BB">
            <w:t>Address:</w:t>
          </w:r>
        </w:p>
      </w:docPartBody>
    </w:docPart>
    <w:docPart>
      <w:docPartPr>
        <w:name w:val="FFEA579AE42F428EB561E3D8788D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CB86-5ED3-4C4A-83E5-5F090011BBD8}"/>
      </w:docPartPr>
      <w:docPartBody>
        <w:p w:rsidR="0031468D" w:rsidRDefault="0031468D">
          <w:pPr>
            <w:pStyle w:val="FFEA579AE42F428EB561E3D8788D0DE8"/>
          </w:pPr>
          <w:r w:rsidRPr="00A860BB">
            <w:t>Phone #:</w:t>
          </w:r>
        </w:p>
      </w:docPartBody>
    </w:docPart>
    <w:docPart>
      <w:docPartPr>
        <w:name w:val="13432D50D4284976928B5539DEBF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CDE-8074-4765-A6B9-EDFADD5A7D3A}"/>
      </w:docPartPr>
      <w:docPartBody>
        <w:p w:rsidR="0031468D" w:rsidRDefault="0031468D" w:rsidP="0031468D">
          <w:pPr>
            <w:pStyle w:val="13432D50D4284976928B5539DEBF9612"/>
          </w:pPr>
          <w:r w:rsidRPr="00A860BB">
            <w:t>Address:</w:t>
          </w:r>
        </w:p>
      </w:docPartBody>
    </w:docPart>
    <w:docPart>
      <w:docPartPr>
        <w:name w:val="B6C6A3D7896A427C9F8972BF595F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03D1-535A-452A-8258-58C5A6E36BA3}"/>
      </w:docPartPr>
      <w:docPartBody>
        <w:p w:rsidR="0031468D" w:rsidRDefault="0031468D" w:rsidP="0031468D">
          <w:pPr>
            <w:pStyle w:val="B6C6A3D7896A427C9F8972BF595F57C1"/>
          </w:pPr>
          <w:r w:rsidRPr="00A860BB">
            <w:t>Phone #: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8D"/>
    <w:rsid w:val="00033EE2"/>
    <w:rsid w:val="0031066B"/>
    <w:rsid w:val="0031468D"/>
    <w:rsid w:val="00406E45"/>
    <w:rsid w:val="008B5CD5"/>
    <w:rsid w:val="00C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60C7A8D0169F4BCA8FD995A899EBED47">
    <w:name w:val="60C7A8D0169F4BCA8FD995A899EBED47"/>
  </w:style>
  <w:style w:type="paragraph" w:customStyle="1" w:styleId="FFEA579AE42F428EB561E3D8788D0DE8">
    <w:name w:val="FFEA579AE42F428EB561E3D8788D0DE8"/>
  </w:style>
  <w:style w:type="paragraph" w:customStyle="1" w:styleId="13432D50D4284976928B5539DEBF9612">
    <w:name w:val="13432D50D4284976928B5539DEBF9612"/>
    <w:rsid w:val="0031468D"/>
  </w:style>
  <w:style w:type="paragraph" w:customStyle="1" w:styleId="B6C6A3D7896A427C9F8972BF595F57C1">
    <w:name w:val="B6C6A3D7896A427C9F8972BF595F57C1"/>
    <w:rsid w:val="00314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2024-07-12T19:42:00Z</dcterms:created>
  <dcterms:modified xsi:type="dcterms:W3CDTF">2025-02-14T15:01:00Z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